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348F" w14:textId="77777777" w:rsidR="008C43F3" w:rsidRPr="00152036" w:rsidRDefault="008C43F3">
      <w:pPr>
        <w:pStyle w:val="Titre1"/>
        <w:shd w:val="clear" w:color="auto" w:fill="FFFFFF"/>
        <w:divId w:val="1979335582"/>
        <w:rPr>
          <w:rFonts w:ascii="Segoe UI" w:eastAsia="Times New Roman" w:hAnsi="Segoe UI" w:cs="Segoe UI"/>
          <w:color w:val="2F5496" w:themeColor="accent1" w:themeShade="BF"/>
        </w:rPr>
      </w:pPr>
      <w:r w:rsidRPr="00152036">
        <w:rPr>
          <w:rFonts w:ascii="Segoe UI Emoji" w:eastAsia="Times New Roman" w:hAnsi="Segoe UI Emoji" w:cs="Segoe UI Emoji"/>
          <w:color w:val="2F5496" w:themeColor="accent1" w:themeShade="BF"/>
        </w:rPr>
        <w:t>📨</w:t>
      </w:r>
      <w:r w:rsidRPr="00152036">
        <w:rPr>
          <w:rFonts w:ascii="Segoe UI" w:eastAsia="Times New Roman" w:hAnsi="Segoe UI" w:cs="Segoe UI"/>
          <w:color w:val="2F5496" w:themeColor="accent1" w:themeShade="BF"/>
        </w:rPr>
        <w:t xml:space="preserve"> </w:t>
      </w:r>
      <w:r w:rsidRPr="00152036">
        <w:rPr>
          <w:rFonts w:ascii="Segoe UI" w:eastAsia="Times New Roman" w:hAnsi="Segoe UI" w:cs="Segoe UI"/>
          <w:color w:val="2F5496" w:themeColor="accent1" w:themeShade="BF"/>
          <w:sz w:val="52"/>
          <w:szCs w:val="52"/>
        </w:rPr>
        <w:t>Lettre de Contestation d'Augmentation de Loyer Abusive</w:t>
      </w:r>
    </w:p>
    <w:p w14:paraId="70660798" w14:textId="77777777" w:rsidR="00152036" w:rsidRDefault="008C43F3" w:rsidP="00152036">
      <w:pPr>
        <w:pStyle w:val="NormalWeb"/>
        <w:shd w:val="clear" w:color="auto" w:fill="FFFFFF"/>
        <w:divId w:val="719787910"/>
        <w:rPr>
          <w:rFonts w:ascii="Segoe UI" w:eastAsia="Times New Roman" w:hAnsi="Segoe UI" w:cs="Segoe UI"/>
          <w:color w:val="2C3E50"/>
        </w:rPr>
      </w:pPr>
      <w:r>
        <w:rPr>
          <w:rFonts w:ascii="Segoe UI" w:hAnsi="Segoe UI" w:cs="Segoe UI"/>
          <w:color w:val="2C3E50"/>
        </w:rPr>
        <w:t xml:space="preserve">Voici un </w:t>
      </w:r>
      <w:r>
        <w:rPr>
          <w:rStyle w:val="lev"/>
          <w:rFonts w:ascii="Segoe UI" w:hAnsi="Segoe UI" w:cs="Segoe UI"/>
          <w:color w:val="2C3E50"/>
        </w:rPr>
        <w:t>modèle de lettre type pour contester une augmentation de loyer abusive</w:t>
      </w:r>
      <w:r>
        <w:rPr>
          <w:rFonts w:ascii="Segoe UI" w:hAnsi="Segoe UI" w:cs="Segoe UI"/>
          <w:color w:val="2C3E50"/>
        </w:rPr>
        <w:t>. Ce modèle est conforme à la réglementation en vigueur et peut être adapté à votre situation personne</w:t>
      </w:r>
      <w:r>
        <w:rPr>
          <w:rFonts w:ascii="Segoe UI" w:hAnsi="Segoe UI" w:cs="Segoe UI"/>
          <w:color w:val="2C3E50"/>
        </w:rPr>
        <w:t>l</w:t>
      </w:r>
      <w:r>
        <w:rPr>
          <w:rFonts w:ascii="Segoe UI" w:hAnsi="Segoe UI" w:cs="Segoe UI"/>
          <w:color w:val="2C3E50"/>
        </w:rPr>
        <w:t>l</w:t>
      </w:r>
      <w:r>
        <w:rPr>
          <w:rFonts w:ascii="Segoe UI" w:hAnsi="Segoe UI" w:cs="Segoe UI"/>
          <w:color w:val="2C3E50"/>
        </w:rPr>
        <w:t>e</w:t>
      </w:r>
      <w:r>
        <w:rPr>
          <w:rFonts w:ascii="Segoe UI" w:hAnsi="Segoe UI" w:cs="Segoe UI"/>
          <w:color w:val="2C3E50"/>
        </w:rPr>
        <w:t>.</w:t>
      </w:r>
    </w:p>
    <w:p w14:paraId="153E5486" w14:textId="77777777" w:rsidR="008C43F3" w:rsidRDefault="008C43F3" w:rsidP="00152036">
      <w:pPr>
        <w:shd w:val="clear" w:color="auto" w:fill="FFFFFF"/>
        <w:spacing w:before="450" w:after="450"/>
        <w:divId w:val="719787910"/>
        <w:rPr>
          <w:rFonts w:ascii="Segoe UI" w:eastAsia="Times New Roman" w:hAnsi="Segoe UI" w:cs="Segoe UI"/>
          <w:color w:val="2C3E50"/>
        </w:rPr>
      </w:pPr>
      <w:r>
        <w:rPr>
          <w:rFonts w:ascii="Segoe UI" w:eastAsia="Times New Roman" w:hAnsi="Segoe UI" w:cs="Segoe UI"/>
          <w:color w:val="2C3E50"/>
        </w:rPr>
        <w:t xml:space="preserve"> </w:t>
      </w:r>
      <w:hyperlink w:history="1">
        <w:r w:rsidRPr="00152036">
          <w:rPr>
            <w:rFonts w:ascii="Segoe UI Emoji" w:hAnsi="Segoe UI Emoji" w:cs="Segoe UI Emoji"/>
            <w:color w:val="2C3E50"/>
          </w:rPr>
          <w:t>📄</w:t>
        </w:r>
        <w:r w:rsidR="00152036" w:rsidRPr="00152036">
          <w:rPr>
            <w:rFonts w:ascii="Segoe UI Emoji" w:eastAsia="Times New Roman" w:hAnsi="Segoe UI Emoji" w:cs="Segoe UI Emoji"/>
            <w:color w:val="2C3E50"/>
          </w:rPr>
          <w:t>✍️</w:t>
        </w:r>
        <w:r w:rsidR="00152036" w:rsidRPr="00152036">
          <w:rPr>
            <w:rFonts w:ascii="Segoe UI" w:eastAsia="Times New Roman" w:hAnsi="Segoe UI" w:cs="Segoe UI"/>
            <w:color w:val="538135" w:themeColor="accent6" w:themeShade="BF"/>
          </w:rPr>
          <w:t xml:space="preserve"> </w:t>
        </w:r>
        <w:r w:rsidR="00152036" w:rsidRPr="00152036">
          <w:rPr>
            <w:rFonts w:ascii="Segoe UI" w:eastAsia="Times New Roman" w:hAnsi="Segoe UI" w:cs="Segoe UI"/>
            <w:b/>
            <w:bCs/>
            <w:color w:val="2F5496" w:themeColor="accent1" w:themeShade="BF"/>
          </w:rPr>
          <w:t>Conseil de rédaction</w:t>
        </w:r>
        <w:r w:rsidR="00152036">
          <w:rPr>
            <w:rFonts w:ascii="Segoe UI" w:eastAsia="Times New Roman" w:hAnsi="Segoe UI" w:cs="Segoe UI"/>
            <w:color w:val="2C3E50"/>
          </w:rPr>
          <w:t xml:space="preserve"> Personnalisez cette lettre en fonction de votre situation. Restez courtois mais ferme. Joignez systématiquement tous les justificatifs qui appuient votre contestation. </w:t>
        </w:r>
        <w:r w:rsidRPr="00152036">
          <w:rPr>
            <w:color w:val="2C3E50"/>
          </w:rPr>
          <w:t xml:space="preserve"> </w:t>
        </w:r>
        <w:r w:rsidR="00152036" w:rsidRPr="00152036">
          <w:rPr>
            <w:color w:val="2C3E50"/>
          </w:rPr>
          <w:t>(Concernant le mot</w:t>
        </w:r>
        <w:r w:rsidR="00152036">
          <w:rPr>
            <w:color w:val="2C3E50"/>
          </w:rPr>
          <w:t xml:space="preserve">if </w:t>
        </w:r>
        <w:r w:rsidR="00152036" w:rsidRPr="00152036">
          <w:rPr>
            <w:color w:val="2C3E50"/>
          </w:rPr>
          <w:t>de votre contestation choisissez</w:t>
        </w:r>
        <w:r w:rsidR="00152036">
          <w:rPr>
            <w:color w:val="2C3E50"/>
          </w:rPr>
          <w:t xml:space="preserve"> </w:t>
        </w:r>
        <w:r w:rsidR="00152036" w:rsidRPr="00152036">
          <w:rPr>
            <w:color w:val="2C3E50"/>
          </w:rPr>
          <w:t>une des 4 options proposées -effac</w:t>
        </w:r>
        <w:r w:rsidR="00152036">
          <w:rPr>
            <w:color w:val="2C3E50"/>
          </w:rPr>
          <w:t>ez</w:t>
        </w:r>
        <w:r w:rsidR="00152036" w:rsidRPr="00152036">
          <w:rPr>
            <w:color w:val="2C3E50"/>
          </w:rPr>
          <w:t xml:space="preserve"> les autres</w:t>
        </w:r>
      </w:hyperlink>
      <w:r w:rsidR="00152036">
        <w:rPr>
          <w:rFonts w:ascii="Segoe UI" w:eastAsia="Times New Roman" w:hAnsi="Segoe UI" w:cs="Segoe UI"/>
          <w:color w:val="2C3E50"/>
        </w:rPr>
        <w:t>)</w:t>
      </w:r>
    </w:p>
    <w:p w14:paraId="133D475D" w14:textId="77777777" w:rsidR="008C43F3" w:rsidRPr="00152036" w:rsidRDefault="008C43F3">
      <w:pPr>
        <w:pStyle w:val="NormalWeb"/>
        <w:shd w:val="clear" w:color="auto" w:fill="F8F9FA"/>
        <w:divId w:val="1112243612"/>
        <w:rPr>
          <w:rFonts w:ascii="Arial" w:hAnsi="Arial" w:cs="Arial"/>
          <w:color w:val="2C3E50"/>
        </w:rPr>
      </w:pPr>
      <w:r w:rsidRPr="00152036">
        <w:rPr>
          <w:rStyle w:val="lev"/>
          <w:rFonts w:ascii="Arial" w:hAnsi="Arial" w:cs="Arial"/>
          <w:color w:val="2C3E50"/>
        </w:rPr>
        <w:t>[Vos Prénom et NOM]</w:t>
      </w:r>
      <w:r w:rsidR="00152036" w:rsidRPr="00152036">
        <w:rPr>
          <w:rStyle w:val="lev"/>
          <w:rFonts w:ascii="Arial" w:hAnsi="Arial" w:cs="Arial"/>
          <w:color w:val="2C3E50"/>
        </w:rPr>
        <w:tab/>
      </w:r>
      <w:r w:rsidRPr="00152036">
        <w:rPr>
          <w:rFonts w:ascii="Arial" w:hAnsi="Arial" w:cs="Arial"/>
          <w:color w:val="2C3E50"/>
        </w:rPr>
        <w:br/>
        <w:t>[Votre adresse complète]</w:t>
      </w:r>
      <w:r w:rsidR="00152036" w:rsidRPr="00152036">
        <w:rPr>
          <w:rFonts w:ascii="Arial" w:hAnsi="Arial" w:cs="Arial"/>
          <w:color w:val="2C3E50"/>
        </w:rPr>
        <w:tab/>
      </w:r>
      <w:r w:rsidR="00152036" w:rsidRPr="00152036">
        <w:rPr>
          <w:rFonts w:ascii="Arial" w:hAnsi="Arial" w:cs="Arial"/>
          <w:color w:val="2C3E50"/>
        </w:rPr>
        <w:tab/>
      </w:r>
      <w:r w:rsidRPr="00152036">
        <w:rPr>
          <w:rFonts w:ascii="Arial" w:hAnsi="Arial" w:cs="Arial"/>
          <w:color w:val="2C3E50"/>
        </w:rPr>
        <w:br/>
        <w:t>[Code postal] [Ville]</w:t>
      </w:r>
      <w:r w:rsidR="00152036" w:rsidRPr="00152036">
        <w:rPr>
          <w:rFonts w:ascii="Arial" w:hAnsi="Arial" w:cs="Arial"/>
          <w:color w:val="2C3E50"/>
        </w:rPr>
        <w:tab/>
      </w:r>
      <w:r w:rsidRPr="00152036">
        <w:rPr>
          <w:rFonts w:ascii="Arial" w:hAnsi="Arial" w:cs="Arial"/>
          <w:color w:val="2C3E50"/>
        </w:rPr>
        <w:br/>
        <w:t>[Votre numéro de téléphone]</w:t>
      </w:r>
      <w:r w:rsidR="00152036" w:rsidRPr="00152036">
        <w:rPr>
          <w:rFonts w:ascii="Arial" w:hAnsi="Arial" w:cs="Arial"/>
          <w:color w:val="2C3E50"/>
        </w:rPr>
        <w:tab/>
      </w:r>
      <w:r w:rsidRPr="00152036">
        <w:rPr>
          <w:rFonts w:ascii="Arial" w:hAnsi="Arial" w:cs="Arial"/>
          <w:color w:val="2C3E50"/>
        </w:rPr>
        <w:br/>
        <w:t>[Votre adresse email]</w:t>
      </w:r>
    </w:p>
    <w:p w14:paraId="30E7747B" w14:textId="77777777" w:rsidR="008C43F3" w:rsidRPr="00152036" w:rsidRDefault="008C43F3" w:rsidP="00152036">
      <w:pPr>
        <w:pStyle w:val="NormalWeb"/>
        <w:shd w:val="clear" w:color="auto" w:fill="F8F9FA"/>
        <w:spacing w:before="450" w:beforeAutospacing="0"/>
        <w:ind w:left="2832"/>
        <w:divId w:val="1112243612"/>
        <w:rPr>
          <w:rFonts w:ascii="Arial" w:hAnsi="Arial" w:cs="Arial"/>
          <w:color w:val="2C3E50"/>
        </w:rPr>
      </w:pPr>
      <w:r w:rsidRPr="00152036">
        <w:rPr>
          <w:rStyle w:val="lev"/>
          <w:rFonts w:ascii="Arial" w:hAnsi="Arial" w:cs="Arial"/>
          <w:color w:val="2C3E50"/>
        </w:rPr>
        <w:t>[Prénom et NOM du propriétaire ou agence]</w:t>
      </w:r>
      <w:r w:rsidR="00152036" w:rsidRPr="00152036">
        <w:rPr>
          <w:rStyle w:val="lev"/>
          <w:rFonts w:ascii="Arial" w:hAnsi="Arial" w:cs="Arial"/>
          <w:color w:val="2C3E50"/>
        </w:rPr>
        <w:tab/>
      </w:r>
      <w:r w:rsidRPr="00152036">
        <w:rPr>
          <w:rFonts w:ascii="Arial" w:hAnsi="Arial" w:cs="Arial"/>
          <w:color w:val="2C3E50"/>
        </w:rPr>
        <w:br/>
        <w:t>[Adresse du propriétaire]</w:t>
      </w:r>
      <w:r w:rsidR="00152036" w:rsidRPr="00152036">
        <w:rPr>
          <w:rFonts w:ascii="Arial" w:hAnsi="Arial" w:cs="Arial"/>
          <w:color w:val="2C3E50"/>
        </w:rPr>
        <w:tab/>
      </w:r>
      <w:r w:rsidRPr="00152036">
        <w:rPr>
          <w:rFonts w:ascii="Arial" w:hAnsi="Arial" w:cs="Arial"/>
          <w:color w:val="2C3E50"/>
        </w:rPr>
        <w:br/>
        <w:t>[Code postal] [Ville]</w:t>
      </w:r>
    </w:p>
    <w:p w14:paraId="3A6C6747" w14:textId="77777777" w:rsidR="008C43F3" w:rsidRPr="00152036" w:rsidRDefault="008C43F3">
      <w:pPr>
        <w:pStyle w:val="NormalWeb"/>
        <w:shd w:val="clear" w:color="auto" w:fill="F8F9FA"/>
        <w:spacing w:before="450" w:beforeAutospacing="0"/>
        <w:divId w:val="1112243612"/>
        <w:rPr>
          <w:rFonts w:ascii="Arial" w:hAnsi="Arial" w:cs="Arial"/>
          <w:color w:val="2C3E50"/>
        </w:rPr>
      </w:pPr>
      <w:r w:rsidRPr="00152036">
        <w:rPr>
          <w:rFonts w:ascii="Arial" w:hAnsi="Arial" w:cs="Arial"/>
          <w:color w:val="2C3E50"/>
        </w:rPr>
        <w:t>[Ville], le [Date]</w:t>
      </w:r>
    </w:p>
    <w:p w14:paraId="6BC2EB67" w14:textId="77777777" w:rsidR="008C43F3" w:rsidRPr="00152036" w:rsidRDefault="008C43F3">
      <w:pPr>
        <w:pStyle w:val="NormalWeb"/>
        <w:shd w:val="clear" w:color="auto" w:fill="F8F9FA"/>
        <w:spacing w:before="450" w:beforeAutospacing="0"/>
        <w:divId w:val="1112243612"/>
        <w:rPr>
          <w:rFonts w:ascii="Arial" w:hAnsi="Arial" w:cs="Arial"/>
          <w:color w:val="2C3E50"/>
        </w:rPr>
      </w:pPr>
      <w:r w:rsidRPr="00152036">
        <w:rPr>
          <w:rStyle w:val="lev"/>
          <w:rFonts w:ascii="Arial" w:hAnsi="Arial" w:cs="Arial"/>
          <w:color w:val="2C3E50"/>
        </w:rPr>
        <w:t>Objet : Contestation de l'augmentation de loyer</w:t>
      </w:r>
      <w:r w:rsidR="00152036" w:rsidRPr="00152036">
        <w:rPr>
          <w:rStyle w:val="lev"/>
          <w:rFonts w:ascii="Arial" w:hAnsi="Arial" w:cs="Arial"/>
          <w:color w:val="2C3E50"/>
        </w:rPr>
        <w:tab/>
      </w:r>
      <w:r w:rsidRPr="00152036">
        <w:rPr>
          <w:rFonts w:ascii="Arial" w:hAnsi="Arial" w:cs="Arial"/>
          <w:color w:val="2C3E50"/>
        </w:rPr>
        <w:br/>
      </w:r>
      <w:r w:rsidRPr="00152036">
        <w:rPr>
          <w:rStyle w:val="lev"/>
          <w:rFonts w:ascii="Arial" w:hAnsi="Arial" w:cs="Arial"/>
          <w:color w:val="2C3E50"/>
        </w:rPr>
        <w:t>Lettre recommandée avec accusé de réception</w:t>
      </w:r>
      <w:r w:rsidR="00152036" w:rsidRPr="00152036">
        <w:rPr>
          <w:rStyle w:val="lev"/>
          <w:rFonts w:ascii="Arial" w:hAnsi="Arial" w:cs="Arial"/>
          <w:color w:val="2C3E50"/>
        </w:rPr>
        <w:tab/>
      </w:r>
    </w:p>
    <w:p w14:paraId="2FCDBBBD" w14:textId="77777777" w:rsidR="008C43F3" w:rsidRPr="00152036" w:rsidRDefault="008C43F3">
      <w:pPr>
        <w:pStyle w:val="NormalWeb"/>
        <w:shd w:val="clear" w:color="auto" w:fill="F8F9FA"/>
        <w:spacing w:before="450" w:beforeAutospacing="0"/>
        <w:divId w:val="1112243612"/>
        <w:rPr>
          <w:rFonts w:ascii="Arial" w:hAnsi="Arial" w:cs="Arial"/>
          <w:color w:val="2C3E50"/>
        </w:rPr>
      </w:pPr>
      <w:r w:rsidRPr="00152036">
        <w:rPr>
          <w:rFonts w:ascii="Arial" w:hAnsi="Arial" w:cs="Arial"/>
          <w:color w:val="2C3E50"/>
        </w:rPr>
        <w:t>Madame, Monsieur,</w:t>
      </w:r>
    </w:p>
    <w:p w14:paraId="02A81C1A" w14:textId="77777777" w:rsidR="008C43F3" w:rsidRPr="00152036" w:rsidRDefault="008C43F3">
      <w:pPr>
        <w:pStyle w:val="NormalWeb"/>
        <w:shd w:val="clear" w:color="auto" w:fill="F8F9FA"/>
        <w:divId w:val="1112243612"/>
        <w:rPr>
          <w:rFonts w:ascii="Arial" w:hAnsi="Arial" w:cs="Arial"/>
          <w:color w:val="2C3E50"/>
        </w:rPr>
      </w:pPr>
      <w:r w:rsidRPr="00152036">
        <w:rPr>
          <w:rFonts w:ascii="Arial" w:hAnsi="Arial" w:cs="Arial"/>
          <w:color w:val="2C3E50"/>
        </w:rPr>
        <w:t>Par la présente, je souhaite contester formellement l'augmentation de loyer que vous m'avez notifiée le [date de réception de l'avis] concernant le logement situé au [adresse complète du logement loué].</w:t>
      </w:r>
    </w:p>
    <w:p w14:paraId="064ACE24" w14:textId="77777777" w:rsidR="008C43F3" w:rsidRPr="00152036" w:rsidRDefault="008C43F3">
      <w:pPr>
        <w:pStyle w:val="NormalWeb"/>
        <w:shd w:val="clear" w:color="auto" w:fill="F8F9FA"/>
        <w:divId w:val="1112243612"/>
        <w:rPr>
          <w:rFonts w:ascii="Arial" w:hAnsi="Arial" w:cs="Arial"/>
          <w:color w:val="2C3E50"/>
        </w:rPr>
      </w:pPr>
      <w:r w:rsidRPr="00152036">
        <w:rPr>
          <w:rFonts w:ascii="Arial" w:hAnsi="Arial" w:cs="Arial"/>
          <w:color w:val="2C3E50"/>
        </w:rPr>
        <w:t>Selon votre notification, le loyer mensuel passerait de [montant actuel] € à [nouveau montant] €, soit une augmentation de [montant de l'augmentation] € ([pourcentage] %).</w:t>
      </w:r>
    </w:p>
    <w:p w14:paraId="7ED2F37F" w14:textId="77777777" w:rsidR="008C43F3" w:rsidRPr="00152036" w:rsidRDefault="008C43F3">
      <w:pPr>
        <w:pStyle w:val="NormalWeb"/>
        <w:shd w:val="clear" w:color="auto" w:fill="F8F9FA"/>
        <w:divId w:val="1112243612"/>
        <w:rPr>
          <w:rFonts w:ascii="Arial" w:hAnsi="Arial" w:cs="Arial"/>
          <w:i/>
          <w:iCs/>
          <w:color w:val="2C3E50"/>
        </w:rPr>
      </w:pPr>
      <w:r w:rsidRPr="00152036">
        <w:rPr>
          <w:rStyle w:val="lev"/>
          <w:rFonts w:ascii="Arial" w:hAnsi="Arial" w:cs="Arial"/>
          <w:color w:val="2C3E50"/>
        </w:rPr>
        <w:t>Motif de ma contestation :</w:t>
      </w:r>
      <w:r w:rsidR="00152036" w:rsidRPr="00152036">
        <w:rPr>
          <w:rStyle w:val="lev"/>
          <w:rFonts w:ascii="Arial" w:hAnsi="Arial" w:cs="Arial"/>
          <w:color w:val="2C3E50"/>
        </w:rPr>
        <w:tab/>
      </w:r>
      <w:r w:rsidRPr="00152036">
        <w:rPr>
          <w:rFonts w:ascii="Arial" w:hAnsi="Arial" w:cs="Arial"/>
          <w:color w:val="2C3E50"/>
        </w:rPr>
        <w:br/>
      </w:r>
      <w:r w:rsidRPr="00152036">
        <w:rPr>
          <w:rFonts w:ascii="Arial" w:hAnsi="Arial" w:cs="Arial"/>
          <w:i/>
          <w:iCs/>
          <w:color w:val="2C3E50"/>
        </w:rPr>
        <w:t>[Choisissez et adaptez selon votre situation :]</w:t>
      </w:r>
      <w:r w:rsidR="00152036" w:rsidRPr="00152036">
        <w:rPr>
          <w:rFonts w:ascii="Arial" w:hAnsi="Arial" w:cs="Arial"/>
          <w:i/>
          <w:iCs/>
          <w:color w:val="2C3E50"/>
        </w:rPr>
        <w:tab/>
      </w:r>
    </w:p>
    <w:p w14:paraId="7DD45DB6" w14:textId="77777777" w:rsidR="008C43F3" w:rsidRPr="00152036" w:rsidRDefault="008C43F3">
      <w:pPr>
        <w:pStyle w:val="NormalWeb"/>
        <w:shd w:val="clear" w:color="auto" w:fill="F8F9FA"/>
        <w:divId w:val="1112243612"/>
        <w:rPr>
          <w:rFonts w:ascii="Arial" w:hAnsi="Arial" w:cs="Arial"/>
          <w:color w:val="2C3E50"/>
        </w:rPr>
      </w:pPr>
      <w:r w:rsidRPr="00152036">
        <w:rPr>
          <w:rFonts w:ascii="Arial" w:hAnsi="Arial" w:cs="Arial"/>
          <w:color w:val="2C3E50"/>
          <w:u w:val="single"/>
        </w:rPr>
        <w:lastRenderedPageBreak/>
        <w:t>Option 1 - Dépassement de l'IRL :</w:t>
      </w:r>
      <w:r w:rsidR="00152036" w:rsidRPr="00152036">
        <w:rPr>
          <w:rFonts w:ascii="Arial" w:hAnsi="Arial" w:cs="Arial"/>
          <w:color w:val="2C3E50"/>
          <w:u w:val="single"/>
        </w:rPr>
        <w:tab/>
      </w:r>
      <w:r w:rsidRPr="00152036">
        <w:rPr>
          <w:rFonts w:ascii="Arial" w:hAnsi="Arial" w:cs="Arial"/>
          <w:color w:val="2C3E50"/>
        </w:rPr>
        <w:br/>
        <w:t>Cette augmentation dépasse le plafond légal fixé par l'Indice de Référence des Loyers (IRL). Selon l'INSEE, l'IRL du [trimestre de référence selon votre bail] s'élève à [valeur IRL], soit une progression de [X]% sur un an. L'augmentation que vous proposez ([X]%) excède donc le taux légal autorisé.</w:t>
      </w:r>
    </w:p>
    <w:p w14:paraId="571C1982" w14:textId="77777777" w:rsidR="008C43F3" w:rsidRPr="00152036" w:rsidRDefault="008C43F3">
      <w:pPr>
        <w:pStyle w:val="NormalWeb"/>
        <w:shd w:val="clear" w:color="auto" w:fill="F8F9FA"/>
        <w:divId w:val="1112243612"/>
        <w:rPr>
          <w:rFonts w:ascii="Arial" w:hAnsi="Arial" w:cs="Arial"/>
          <w:color w:val="2C3E50"/>
        </w:rPr>
      </w:pPr>
      <w:r w:rsidRPr="00152036">
        <w:rPr>
          <w:rFonts w:ascii="Arial" w:hAnsi="Arial" w:cs="Arial"/>
          <w:color w:val="2C3E50"/>
          <w:u w:val="single"/>
        </w:rPr>
        <w:t>Option 2 - Absence de clause de révision :</w:t>
      </w:r>
      <w:r w:rsidR="00152036" w:rsidRPr="00152036">
        <w:rPr>
          <w:rFonts w:ascii="Arial" w:hAnsi="Arial" w:cs="Arial"/>
          <w:color w:val="2C3E50"/>
          <w:u w:val="single"/>
        </w:rPr>
        <w:tab/>
      </w:r>
      <w:r w:rsidRPr="00152036">
        <w:rPr>
          <w:rFonts w:ascii="Arial" w:hAnsi="Arial" w:cs="Arial"/>
          <w:color w:val="2C3E50"/>
        </w:rPr>
        <w:br/>
        <w:t>Le bail que nous avons signé le [date] ne comporte aucune clause de révision annuelle du loyer. Conformément à l'article 17 de la loi n°89-462 du 6 juillet 1989, aucune augmentation ne peut être appliquée en l'absence d'une telle clause.</w:t>
      </w:r>
    </w:p>
    <w:p w14:paraId="6C0B7CF2" w14:textId="77777777" w:rsidR="008C43F3" w:rsidRPr="00152036" w:rsidRDefault="008C43F3">
      <w:pPr>
        <w:pStyle w:val="NormalWeb"/>
        <w:shd w:val="clear" w:color="auto" w:fill="F8F9FA"/>
        <w:divId w:val="1112243612"/>
        <w:rPr>
          <w:rFonts w:ascii="Arial" w:hAnsi="Arial" w:cs="Arial"/>
          <w:color w:val="2C3E50"/>
        </w:rPr>
      </w:pPr>
      <w:r w:rsidRPr="00152036">
        <w:rPr>
          <w:rFonts w:ascii="Arial" w:hAnsi="Arial" w:cs="Arial"/>
          <w:color w:val="2C3E50"/>
          <w:u w:val="single"/>
        </w:rPr>
        <w:t>Option 3 - Loyer sous-évalué non justifié :</w:t>
      </w:r>
      <w:r w:rsidR="00152036" w:rsidRPr="00152036">
        <w:rPr>
          <w:rFonts w:ascii="Arial" w:hAnsi="Arial" w:cs="Arial"/>
          <w:color w:val="2C3E50"/>
          <w:u w:val="single"/>
        </w:rPr>
        <w:tab/>
      </w:r>
      <w:r w:rsidRPr="00152036">
        <w:rPr>
          <w:rFonts w:ascii="Arial" w:hAnsi="Arial" w:cs="Arial"/>
          <w:color w:val="2C3E50"/>
        </w:rPr>
        <w:br/>
      </w:r>
      <w:r w:rsidRPr="00152036">
        <w:rPr>
          <w:rFonts w:ascii="Arial" w:hAnsi="Arial" w:cs="Arial"/>
          <w:color w:val="2C3E50"/>
        </w:rPr>
        <w:t>Vous invoquez un loyer manifestement sous-évalué pour justifier cette augmentation au renouvellement du bail. Cependant, les références de loyers comparables que vous fournissez [ne sont pas suffisamment documentées / ne correspondent pas aux caractéristiques de mon logement / datent de plus de 6 mois]. Je conteste donc le bien-fondé de cette réévaluation.</w:t>
      </w:r>
    </w:p>
    <w:p w14:paraId="0FC53F43" w14:textId="77777777" w:rsidR="008C43F3" w:rsidRPr="00152036" w:rsidRDefault="008C43F3">
      <w:pPr>
        <w:pStyle w:val="NormalWeb"/>
        <w:shd w:val="clear" w:color="auto" w:fill="F8F9FA"/>
        <w:divId w:val="1112243612"/>
        <w:rPr>
          <w:rFonts w:ascii="Arial" w:hAnsi="Arial" w:cs="Arial"/>
          <w:color w:val="2C3E50"/>
        </w:rPr>
      </w:pPr>
      <w:r w:rsidRPr="00152036">
        <w:rPr>
          <w:rFonts w:ascii="Arial" w:hAnsi="Arial" w:cs="Arial"/>
          <w:color w:val="2C3E50"/>
          <w:u w:val="single"/>
        </w:rPr>
        <w:t>Option 4 - Encadrement des loyers :</w:t>
      </w:r>
      <w:r w:rsidR="00152036" w:rsidRPr="00152036">
        <w:rPr>
          <w:rFonts w:ascii="Arial" w:hAnsi="Arial" w:cs="Arial"/>
          <w:color w:val="2C3E50"/>
          <w:u w:val="single"/>
        </w:rPr>
        <w:tab/>
      </w:r>
      <w:r w:rsidRPr="00152036">
        <w:rPr>
          <w:rFonts w:ascii="Arial" w:hAnsi="Arial" w:cs="Arial"/>
          <w:color w:val="2C3E50"/>
        </w:rPr>
        <w:br/>
        <w:t>Le logement est situé dans une zone soumise à l'encadrement des loyers. Selon l'observatoire des loyers de [ville], le loyer de référence majoré pour un logement de ce type est de [montant] €. L'augmentation proposée porterait le loyer au-delà de ce plafond légal.</w:t>
      </w:r>
    </w:p>
    <w:p w14:paraId="1D189DD2" w14:textId="77777777" w:rsidR="008C43F3" w:rsidRPr="00152036" w:rsidRDefault="008C43F3">
      <w:pPr>
        <w:pStyle w:val="NormalWeb"/>
        <w:shd w:val="clear" w:color="auto" w:fill="F8F9FA"/>
        <w:divId w:val="1112243612"/>
        <w:rPr>
          <w:rFonts w:ascii="Arial" w:hAnsi="Arial" w:cs="Arial"/>
          <w:color w:val="2C3E50"/>
        </w:rPr>
      </w:pPr>
      <w:r w:rsidRPr="00152036">
        <w:rPr>
          <w:rFonts w:ascii="Arial" w:hAnsi="Arial" w:cs="Arial"/>
          <w:color w:val="2C3E50"/>
        </w:rPr>
        <w:t>En conséquence, je vous demande de maintenir le loyer à son montant actuel de [montant] € et de renoncer à cette augmentation abusive.</w:t>
      </w:r>
    </w:p>
    <w:p w14:paraId="546B48C5" w14:textId="77777777" w:rsidR="008C43F3" w:rsidRPr="00152036" w:rsidRDefault="008C43F3">
      <w:pPr>
        <w:pStyle w:val="NormalWeb"/>
        <w:shd w:val="clear" w:color="auto" w:fill="F8F9FA"/>
        <w:divId w:val="1112243612"/>
        <w:rPr>
          <w:rFonts w:ascii="Arial" w:hAnsi="Arial" w:cs="Arial"/>
          <w:color w:val="2C3E50"/>
        </w:rPr>
      </w:pPr>
      <w:r w:rsidRPr="00152036">
        <w:rPr>
          <w:rFonts w:ascii="Arial" w:hAnsi="Arial" w:cs="Arial"/>
          <w:color w:val="2C3E50"/>
        </w:rPr>
        <w:t>Conformément à l'article 17-1 de la loi du 6 juillet 1989, je vous propose, si vous le souhaitez, de saisir la Commission Départementale de Conciliation afin de trouver une solution amiable à ce différend.</w:t>
      </w:r>
    </w:p>
    <w:p w14:paraId="32D39259" w14:textId="77777777" w:rsidR="008C43F3" w:rsidRPr="00152036" w:rsidRDefault="008C43F3">
      <w:pPr>
        <w:pStyle w:val="NormalWeb"/>
        <w:shd w:val="clear" w:color="auto" w:fill="F8F9FA"/>
        <w:divId w:val="1112243612"/>
        <w:rPr>
          <w:rFonts w:ascii="Arial" w:hAnsi="Arial" w:cs="Arial"/>
          <w:color w:val="2C3E50"/>
        </w:rPr>
      </w:pPr>
      <w:r w:rsidRPr="00152036">
        <w:rPr>
          <w:rFonts w:ascii="Arial" w:hAnsi="Arial" w:cs="Arial"/>
          <w:color w:val="2C3E50"/>
        </w:rPr>
        <w:t>Dans l'attente de votre réponse que je souhaite recevoir dans les meilleurs délais, je vous prie d'agréer, Madame, Monsieur, l'expression de mes salutations distinguées.</w:t>
      </w:r>
    </w:p>
    <w:p w14:paraId="79A21F91" w14:textId="77777777" w:rsidR="008C43F3" w:rsidRPr="00152036" w:rsidRDefault="008C43F3" w:rsidP="00152036">
      <w:pPr>
        <w:pStyle w:val="NormalWeb"/>
        <w:shd w:val="clear" w:color="auto" w:fill="F8F9FA"/>
        <w:spacing w:before="600" w:beforeAutospacing="0"/>
        <w:ind w:left="4248"/>
        <w:divId w:val="1112243612"/>
        <w:rPr>
          <w:rFonts w:ascii="Arial" w:hAnsi="Arial" w:cs="Arial"/>
          <w:color w:val="2C3E50"/>
        </w:rPr>
      </w:pPr>
      <w:r w:rsidRPr="00152036">
        <w:rPr>
          <w:rFonts w:ascii="Arial" w:hAnsi="Arial" w:cs="Arial"/>
          <w:color w:val="2C3E50"/>
        </w:rPr>
        <w:t>[Votre signature]</w:t>
      </w:r>
      <w:r w:rsidR="00152036" w:rsidRPr="00152036">
        <w:rPr>
          <w:rFonts w:ascii="Arial" w:hAnsi="Arial" w:cs="Arial"/>
          <w:color w:val="2C3E50"/>
        </w:rPr>
        <w:tab/>
      </w:r>
      <w:r w:rsidRPr="00152036">
        <w:rPr>
          <w:rFonts w:ascii="Arial" w:hAnsi="Arial" w:cs="Arial"/>
          <w:color w:val="2C3E50"/>
        </w:rPr>
        <w:br/>
        <w:t>[Prénom NOM]</w:t>
      </w:r>
    </w:p>
    <w:p w14:paraId="5BA20991" w14:textId="77777777" w:rsidR="008C43F3" w:rsidRPr="00152036" w:rsidRDefault="008C43F3">
      <w:pPr>
        <w:pStyle w:val="NormalWeb"/>
        <w:shd w:val="clear" w:color="auto" w:fill="F8F9FA"/>
        <w:spacing w:before="450" w:beforeAutospacing="0"/>
        <w:divId w:val="1112243612"/>
        <w:rPr>
          <w:rFonts w:ascii="Arial" w:hAnsi="Arial" w:cs="Arial"/>
          <w:color w:val="2C3E50"/>
        </w:rPr>
      </w:pPr>
      <w:r w:rsidRPr="00152036">
        <w:rPr>
          <w:rStyle w:val="lev"/>
          <w:rFonts w:ascii="Arial" w:hAnsi="Arial" w:cs="Arial"/>
          <w:color w:val="2C3E50"/>
        </w:rPr>
        <w:t>Pièces jointes</w:t>
      </w:r>
      <w:r w:rsidRPr="00152036">
        <w:rPr>
          <w:rStyle w:val="lev"/>
          <w:rFonts w:ascii="Arial" w:hAnsi="Arial" w:cs="Arial"/>
          <w:color w:val="2C3E50"/>
        </w:rPr>
        <w:t xml:space="preserve"> :</w:t>
      </w:r>
      <w:r w:rsidR="00152036">
        <w:rPr>
          <w:rStyle w:val="lev"/>
          <w:rFonts w:ascii="Arial" w:hAnsi="Arial" w:cs="Arial"/>
          <w:color w:val="2C3E50"/>
        </w:rPr>
        <w:tab/>
      </w:r>
      <w:r w:rsidRPr="00152036">
        <w:rPr>
          <w:rFonts w:ascii="Arial" w:hAnsi="Arial" w:cs="Arial"/>
          <w:color w:val="2C3E50"/>
        </w:rPr>
        <w:br/>
        <w:t>- Copie du bail</w:t>
      </w:r>
      <w:r w:rsidR="00152036">
        <w:rPr>
          <w:rFonts w:ascii="Arial" w:hAnsi="Arial" w:cs="Arial"/>
          <w:color w:val="2C3E50"/>
        </w:rPr>
        <w:tab/>
      </w:r>
      <w:r w:rsidRPr="00152036">
        <w:rPr>
          <w:rFonts w:ascii="Arial" w:hAnsi="Arial" w:cs="Arial"/>
          <w:color w:val="2C3E50"/>
        </w:rPr>
        <w:br/>
        <w:t>- Copie de l'avis d'augmentation</w:t>
      </w:r>
      <w:r w:rsidR="00152036" w:rsidRPr="00152036">
        <w:rPr>
          <w:rFonts w:ascii="Arial" w:hAnsi="Arial" w:cs="Arial"/>
          <w:color w:val="2C3E50"/>
        </w:rPr>
        <w:tab/>
      </w:r>
      <w:r w:rsidRPr="00152036">
        <w:rPr>
          <w:rFonts w:ascii="Arial" w:hAnsi="Arial" w:cs="Arial"/>
          <w:color w:val="2C3E50"/>
        </w:rPr>
        <w:br/>
        <w:t>- Justificatif de l'IRL (impression depuis le site de l'INSEE)</w:t>
      </w:r>
      <w:r w:rsidR="00152036">
        <w:rPr>
          <w:rFonts w:ascii="Arial" w:hAnsi="Arial" w:cs="Arial"/>
          <w:color w:val="2C3E50"/>
        </w:rPr>
        <w:tab/>
      </w:r>
      <w:r w:rsidRPr="00152036">
        <w:rPr>
          <w:rFonts w:ascii="Arial" w:hAnsi="Arial" w:cs="Arial"/>
          <w:color w:val="2C3E50"/>
        </w:rPr>
        <w:br/>
        <w:t>- [Autres documents pertinents]</w:t>
      </w:r>
    </w:p>
    <w:sectPr w:rsidR="008C43F3" w:rsidRPr="0015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E01DE"/>
    <w:multiLevelType w:val="multilevel"/>
    <w:tmpl w:val="178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66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F3"/>
    <w:rsid w:val="00071E81"/>
    <w:rsid w:val="00152036"/>
    <w:rsid w:val="003F0B57"/>
    <w:rsid w:val="008C43F3"/>
    <w:rsid w:val="00D0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F67E5"/>
  <w15:chartTrackingRefBased/>
  <w15:docId w15:val="{8E4B9422-18A5-4EBF-869B-F38B7F28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225"/>
      <w:outlineLvl w:val="0"/>
    </w:pPr>
    <w:rPr>
      <w:b/>
      <w:bCs/>
      <w:kern w:val="36"/>
      <w:sz w:val="60"/>
      <w:szCs w:val="60"/>
    </w:rPr>
  </w:style>
  <w:style w:type="paragraph" w:styleId="Titre2">
    <w:name w:val="heading 2"/>
    <w:basedOn w:val="Normal"/>
    <w:link w:val="Titre2Car"/>
    <w:uiPriority w:val="9"/>
    <w:qFormat/>
    <w:pPr>
      <w:pBdr>
        <w:bottom w:val="single" w:sz="18" w:space="8" w:color="667EEA"/>
      </w:pBdr>
      <w:spacing w:before="600" w:after="300"/>
      <w:outlineLvl w:val="1"/>
    </w:pPr>
    <w:rPr>
      <w:b/>
      <w:bCs/>
      <w:color w:val="667EEA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pPr>
      <w:spacing w:before="450" w:after="225"/>
      <w:outlineLvl w:val="2"/>
    </w:pPr>
    <w:rPr>
      <w:b/>
      <w:bCs/>
      <w:color w:val="764BA2"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before="100" w:beforeAutospacing="1" w:after="300"/>
      <w:jc w:val="both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300"/>
      <w:jc w:val="both"/>
    </w:pPr>
  </w:style>
  <w:style w:type="paragraph" w:customStyle="1" w:styleId="container">
    <w:name w:val="container"/>
    <w:basedOn w:val="Normal"/>
    <w:pPr>
      <w:shd w:val="clear" w:color="auto" w:fill="FFFFFF"/>
    </w:pPr>
  </w:style>
  <w:style w:type="paragraph" w:customStyle="1" w:styleId="subtitle">
    <w:name w:val="subtitle"/>
    <w:basedOn w:val="Normal"/>
    <w:pPr>
      <w:spacing w:before="100" w:beforeAutospacing="1" w:after="180"/>
    </w:pPr>
    <w:rPr>
      <w:sz w:val="29"/>
      <w:szCs w:val="29"/>
    </w:rPr>
  </w:style>
  <w:style w:type="paragraph" w:customStyle="1" w:styleId="breadcrumb">
    <w:name w:val="breadcrumb"/>
    <w:basedOn w:val="Normal"/>
    <w:pPr>
      <w:pBdr>
        <w:bottom w:val="single" w:sz="6" w:space="11" w:color="DEE2E6"/>
      </w:pBdr>
      <w:shd w:val="clear" w:color="auto" w:fill="F8F9FA"/>
      <w:spacing w:before="100" w:beforeAutospacing="1" w:after="180"/>
    </w:pPr>
    <w:rPr>
      <w:color w:val="6C757D"/>
      <w:sz w:val="22"/>
      <w:szCs w:val="22"/>
    </w:rPr>
  </w:style>
  <w:style w:type="paragraph" w:customStyle="1" w:styleId="content">
    <w:name w:val="content"/>
    <w:basedOn w:val="Normal"/>
    <w:pPr>
      <w:spacing w:before="100" w:beforeAutospacing="1" w:after="180"/>
    </w:pPr>
  </w:style>
  <w:style w:type="paragraph" w:customStyle="1" w:styleId="alert-box">
    <w:name w:val="alert-box"/>
    <w:basedOn w:val="Normal"/>
    <w:pPr>
      <w:pBdr>
        <w:left w:val="single" w:sz="36" w:space="15" w:color="E74C3C"/>
      </w:pBdr>
      <w:spacing w:before="450" w:after="450"/>
    </w:pPr>
  </w:style>
  <w:style w:type="paragraph" w:customStyle="1" w:styleId="info-box">
    <w:name w:val="info-box"/>
    <w:basedOn w:val="Normal"/>
    <w:pPr>
      <w:pBdr>
        <w:left w:val="single" w:sz="36" w:space="15" w:color="27AE60"/>
      </w:pBdr>
      <w:spacing w:before="450" w:after="450"/>
    </w:pPr>
  </w:style>
  <w:style w:type="paragraph" w:customStyle="1" w:styleId="highlight">
    <w:name w:val="highlight"/>
    <w:basedOn w:val="Normal"/>
    <w:pPr>
      <w:spacing w:before="100" w:beforeAutospacing="1" w:after="180"/>
    </w:pPr>
    <w:rPr>
      <w:b/>
      <w:bCs/>
    </w:rPr>
  </w:style>
  <w:style w:type="paragraph" w:customStyle="1" w:styleId="stat-container">
    <w:name w:val="stat-container"/>
    <w:basedOn w:val="Normal"/>
    <w:pPr>
      <w:spacing w:before="450" w:after="450"/>
    </w:pPr>
  </w:style>
  <w:style w:type="paragraph" w:customStyle="1" w:styleId="stat-box">
    <w:name w:val="stat-box"/>
    <w:basedOn w:val="Normal"/>
    <w:pPr>
      <w:spacing w:before="100" w:beforeAutospacing="1" w:after="180"/>
      <w:jc w:val="center"/>
    </w:pPr>
    <w:rPr>
      <w:color w:val="FFFFFF"/>
    </w:rPr>
  </w:style>
  <w:style w:type="paragraph" w:customStyle="1" w:styleId="stat-number">
    <w:name w:val="stat-number"/>
    <w:basedOn w:val="Normal"/>
    <w:pPr>
      <w:spacing w:before="100" w:beforeAutospacing="1" w:after="150"/>
    </w:pPr>
    <w:rPr>
      <w:b/>
      <w:bCs/>
      <w:sz w:val="60"/>
      <w:szCs w:val="60"/>
    </w:rPr>
  </w:style>
  <w:style w:type="paragraph" w:customStyle="1" w:styleId="stat-label">
    <w:name w:val="stat-label"/>
    <w:basedOn w:val="Normal"/>
    <w:pPr>
      <w:spacing w:before="100" w:beforeAutospacing="1" w:after="180"/>
    </w:pPr>
    <w:rPr>
      <w:sz w:val="23"/>
      <w:szCs w:val="23"/>
    </w:rPr>
  </w:style>
  <w:style w:type="paragraph" w:customStyle="1" w:styleId="letter-model">
    <w:name w:val="letter-model"/>
    <w:basedOn w:val="Normal"/>
    <w:pPr>
      <w:pBdr>
        <w:top w:val="single" w:sz="12" w:space="23" w:color="667EEA"/>
        <w:left w:val="single" w:sz="12" w:space="23" w:color="667EEA"/>
        <w:bottom w:val="single" w:sz="12" w:space="23" w:color="667EEA"/>
        <w:right w:val="single" w:sz="12" w:space="23" w:color="667EEA"/>
      </w:pBdr>
      <w:shd w:val="clear" w:color="auto" w:fill="F8F9FA"/>
      <w:spacing w:before="450" w:after="450"/>
    </w:pPr>
    <w:rPr>
      <w:rFonts w:ascii="Courier New" w:hAnsi="Courier New" w:cs="Courier New"/>
      <w:sz w:val="23"/>
      <w:szCs w:val="23"/>
    </w:rPr>
  </w:style>
  <w:style w:type="paragraph" w:customStyle="1" w:styleId="download-btn">
    <w:name w:val="download-btn"/>
    <w:basedOn w:val="Normal"/>
    <w:pPr>
      <w:spacing w:before="300" w:after="300"/>
      <w:ind w:right="150"/>
    </w:pPr>
    <w:rPr>
      <w:b/>
      <w:bCs/>
      <w:color w:val="FFFFFF"/>
      <w:sz w:val="26"/>
      <w:szCs w:val="26"/>
    </w:rPr>
  </w:style>
  <w:style w:type="paragraph" w:customStyle="1" w:styleId="steps-container">
    <w:name w:val="steps-container"/>
    <w:basedOn w:val="Normal"/>
    <w:pPr>
      <w:spacing w:before="450" w:after="450"/>
    </w:pPr>
  </w:style>
  <w:style w:type="paragraph" w:customStyle="1" w:styleId="step">
    <w:name w:val="step"/>
    <w:basedOn w:val="Normal"/>
    <w:pPr>
      <w:spacing w:before="300" w:after="300"/>
    </w:pPr>
  </w:style>
  <w:style w:type="paragraph" w:customStyle="1" w:styleId="faq">
    <w:name w:val="faq"/>
    <w:basedOn w:val="Normal"/>
    <w:pPr>
      <w:spacing w:before="600" w:after="600"/>
    </w:pPr>
  </w:style>
  <w:style w:type="paragraph" w:customStyle="1" w:styleId="faq-item">
    <w:name w:val="faq-item"/>
    <w:basedOn w:val="Normal"/>
    <w:pPr>
      <w:pBdr>
        <w:top w:val="single" w:sz="12" w:space="0" w:color="E9ECEF"/>
        <w:left w:val="single" w:sz="12" w:space="0" w:color="E9ECEF"/>
        <w:bottom w:val="single" w:sz="12" w:space="0" w:color="E9ECEF"/>
        <w:right w:val="single" w:sz="12" w:space="0" w:color="E9ECEF"/>
      </w:pBdr>
      <w:shd w:val="clear" w:color="auto" w:fill="FFFFFF"/>
      <w:spacing w:before="225" w:after="225"/>
    </w:pPr>
  </w:style>
  <w:style w:type="paragraph" w:customStyle="1" w:styleId="faq-question">
    <w:name w:val="faq-question"/>
    <w:basedOn w:val="Normal"/>
    <w:pPr>
      <w:spacing w:before="100" w:beforeAutospacing="1" w:after="180"/>
    </w:pPr>
    <w:rPr>
      <w:b/>
      <w:bCs/>
      <w:color w:val="2C3E50"/>
    </w:rPr>
  </w:style>
  <w:style w:type="paragraph" w:customStyle="1" w:styleId="faq-answer">
    <w:name w:val="faq-answer"/>
    <w:basedOn w:val="Normal"/>
    <w:pPr>
      <w:pBdr>
        <w:top w:val="single" w:sz="6" w:space="15" w:color="DEE2E6"/>
      </w:pBdr>
      <w:spacing w:before="100" w:beforeAutospacing="1" w:after="180"/>
    </w:pPr>
  </w:style>
  <w:style w:type="paragraph" w:customStyle="1" w:styleId="table-container">
    <w:name w:val="table-container"/>
    <w:basedOn w:val="Normal"/>
    <w:pPr>
      <w:spacing w:before="450" w:after="450"/>
    </w:pPr>
  </w:style>
  <w:style w:type="paragraph" w:customStyle="1" w:styleId="cta-box">
    <w:name w:val="cta-box"/>
    <w:basedOn w:val="Normal"/>
    <w:pPr>
      <w:spacing w:before="600" w:after="600"/>
      <w:jc w:val="center"/>
    </w:pPr>
    <w:rPr>
      <w:color w:val="FFFFFF"/>
    </w:rPr>
  </w:style>
  <w:style w:type="character" w:customStyle="1" w:styleId="highlight1">
    <w:name w:val="highlight1"/>
    <w:basedOn w:val="Policepardfaut"/>
    <w:rPr>
      <w:b/>
      <w:bCs/>
    </w:rPr>
  </w:style>
  <w:style w:type="character" w:customStyle="1" w:styleId="stat-number1">
    <w:name w:val="stat-number1"/>
    <w:basedOn w:val="Policepardfaut"/>
    <w:rPr>
      <w:b/>
      <w:bCs/>
      <w:vanish w:val="0"/>
      <w:webHidden w:val="0"/>
      <w:sz w:val="60"/>
      <w:szCs w:val="60"/>
      <w:specVanish w:val="0"/>
    </w:rPr>
  </w:style>
  <w:style w:type="character" w:customStyle="1" w:styleId="stat-label1">
    <w:name w:val="stat-label1"/>
    <w:basedOn w:val="Policepardfaut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3612">
              <w:marLeft w:val="0"/>
              <w:marRight w:val="0"/>
              <w:marTop w:val="450"/>
              <w:marBottom w:val="450"/>
              <w:divBdr>
                <w:top w:val="single" w:sz="12" w:space="23" w:color="667EEA"/>
                <w:left w:val="single" w:sz="12" w:space="23" w:color="667EEA"/>
                <w:bottom w:val="single" w:sz="12" w:space="23" w:color="667EEA"/>
                <w:right w:val="single" w:sz="12" w:space="23" w:color="667EEA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oa\OneDrive\Bureau\Lettres%20%20&#224;%20t&#233;l&#233;charger\lettre-contestation-loy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lettre-contestation-loyer.dotx</Template>
  <TotalTime>1</TotalTime>
  <Pages>2</Pages>
  <Words>520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Contestation Augmentation Loyer Abusive : Modèle Gratuit 2025</dc:title>
  <dc:subject/>
  <dc:creator>AIFA Mohamed</dc:creator>
  <cp:keywords/>
  <dc:description/>
  <cp:lastModifiedBy>AIFA Mohamed</cp:lastModifiedBy>
  <cp:revision>1</cp:revision>
  <cp:lastPrinted>2025-10-05T08:28:00Z</cp:lastPrinted>
  <dcterms:created xsi:type="dcterms:W3CDTF">2025-10-05T08:29:00Z</dcterms:created>
  <dcterms:modified xsi:type="dcterms:W3CDTF">2025-10-05T08:30:00Z</dcterms:modified>
</cp:coreProperties>
</file>